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FB" w:rsidRPr="000775A2" w:rsidRDefault="008621FB" w:rsidP="000775A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Ostern in Deutschland</w:t>
      </w:r>
    </w:p>
    <w:p w:rsidR="008621FB" w:rsidRPr="009B5B92" w:rsidRDefault="008621FB" w:rsidP="009B5B92"/>
    <w:p w:rsidR="008621FB" w:rsidRPr="009B5B92" w:rsidRDefault="008621FB" w:rsidP="009B5B92">
      <w:pPr>
        <w:rPr>
          <w:b/>
        </w:rPr>
      </w:pPr>
      <w:r w:rsidRPr="009B5B92">
        <w:rPr>
          <w:b/>
        </w:rPr>
        <w:t xml:space="preserve">Aufgabe 1. Lies den Text über Ostern.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</w:tblGrid>
      <w:tr w:rsidR="008621FB" w:rsidRPr="00086A4F" w:rsidTr="00086A4F">
        <w:tc>
          <w:tcPr>
            <w:tcW w:w="7513" w:type="dxa"/>
          </w:tcPr>
          <w:p w:rsidR="008621FB" w:rsidRPr="00086A4F" w:rsidRDefault="008621FB" w:rsidP="009B5B92"/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t>Ostern ist ein sch</w:t>
            </w:r>
            <w:r w:rsidRPr="00086A4F">
              <w:rPr>
                <w:lang w:val="de-DE"/>
              </w:rPr>
              <w:t xml:space="preserve">önes Fest. Dieses Fest feiert man im Garten. Die Kinder suchen am Ostermorgen bunt bemalte Ostereier.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Der Osterhase hat sie im Garten oder in der Wohnung versteckt.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Ostern ist ein Familienfest. Wenn das Wetter gut ist, frühstückt die Familie im Garten. Ostern ist ein christliches Fest. Viele Menschen gehen zu Ostern in die Kirche.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</w:p>
        </w:tc>
      </w:tr>
    </w:tbl>
    <w:p w:rsidR="008621FB" w:rsidRPr="009B5B92" w:rsidRDefault="008621FB" w:rsidP="009B5B92">
      <w:pPr>
        <w:rPr>
          <w:b/>
        </w:rPr>
      </w:pPr>
    </w:p>
    <w:p w:rsidR="008621FB" w:rsidRPr="009B5B92" w:rsidRDefault="008621FB" w:rsidP="009B5B92">
      <w:r w:rsidRPr="009B5B92">
        <w:t xml:space="preserve">1. Welche Begriffe passen zum Thema “Ostern”? </w:t>
      </w:r>
    </w:p>
    <w:p w:rsidR="008621FB" w:rsidRPr="009B5B92" w:rsidRDefault="008621FB" w:rsidP="009B5B92">
      <w:r w:rsidRPr="009B5B92">
        <w:t xml:space="preserve">2. Ist Ostern ein Feiertag? </w:t>
      </w:r>
    </w:p>
    <w:p w:rsidR="008621FB" w:rsidRPr="009B5B92" w:rsidRDefault="008621FB" w:rsidP="009B5B92">
      <w:r w:rsidRPr="009B5B92">
        <w:t xml:space="preserve">3. Wo feiert man Ostern? </w:t>
      </w:r>
    </w:p>
    <w:p w:rsidR="008621FB" w:rsidRPr="009B5B92" w:rsidRDefault="008621FB" w:rsidP="009B5B92">
      <w:r w:rsidRPr="009B5B92">
        <w:t xml:space="preserve">4. Warum ist Ostern bei allen Kindern beliebt? </w:t>
      </w:r>
    </w:p>
    <w:p w:rsidR="008621FB" w:rsidRPr="009B5B92" w:rsidRDefault="008621FB" w:rsidP="009B5B92">
      <w:r w:rsidRPr="009B5B92">
        <w:t xml:space="preserve">5. Was besucht man zu Ostern? </w:t>
      </w:r>
    </w:p>
    <w:p w:rsidR="008621FB" w:rsidRPr="009B5B92" w:rsidRDefault="008621FB" w:rsidP="009B5B92">
      <w:pPr>
        <w:rPr>
          <w:lang w:val="de-DE"/>
        </w:rPr>
      </w:pPr>
    </w:p>
    <w:p w:rsidR="008621FB" w:rsidRPr="009B5B92" w:rsidRDefault="008621FB" w:rsidP="009B5B92">
      <w:r w:rsidRPr="009B5B92">
        <w:rPr>
          <w:b/>
        </w:rPr>
        <w:t xml:space="preserve">Aufgabe 2.Höre den Text und markiere die richtige Lösung. </w:t>
      </w:r>
    </w:p>
    <w:p w:rsidR="008621FB" w:rsidRPr="009B5B92" w:rsidRDefault="008621FB" w:rsidP="009B5B92"/>
    <w:p w:rsidR="008621FB" w:rsidRPr="00C91389" w:rsidRDefault="008621FB" w:rsidP="009B5B92">
      <w:pPr>
        <w:jc w:val="center"/>
        <w:rPr>
          <w:b/>
          <w:sz w:val="28"/>
          <w:szCs w:val="28"/>
        </w:rPr>
      </w:pPr>
      <w:r w:rsidRPr="00C91389">
        <w:rPr>
          <w:b/>
          <w:sz w:val="28"/>
          <w:szCs w:val="28"/>
        </w:rPr>
        <w:t xml:space="preserve">Ostern in Deutschland?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1. In Deutschland gibt es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  A.) eine Ostertradition   B.) viele Ostertraditionen 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2. Deutsche Kinder suchen Eier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 A.) am Ostersonntag       B.) am Ostermontag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3. Früher hat auch ….. den deutschen Kindern Eier  gebraucht.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 A.) der Wellensittich       B.) der Kuckuck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4. Der Osterhase bringt die Ostereier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A.) seit dem 16.Jahrhundert  B.) seit dem 17.Jahrhundert 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5. Das Osterhasenmuseum liegt in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A.) München  B.) Münster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6. Die Adresse des Museums ist Westenriederstraße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A.) 62      B.) 26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7. Im Museum kann man etwa ….. Osterhasen sehen.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A.) 1500   B.) 1200 </w:t>
      </w:r>
    </w:p>
    <w:p w:rsidR="008621FB" w:rsidRPr="009B5B92" w:rsidRDefault="008621FB" w:rsidP="009B5B92">
      <w:pPr>
        <w:rPr>
          <w:lang w:val="de-DE"/>
        </w:rPr>
      </w:pPr>
    </w:p>
    <w:p w:rsidR="008621FB" w:rsidRPr="009B5B92" w:rsidRDefault="008621FB" w:rsidP="009B5B92">
      <w:pPr>
        <w:rPr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Default="008621FB" w:rsidP="009B5B92">
      <w:pPr>
        <w:rPr>
          <w:b/>
          <w:lang w:val="de-DE"/>
        </w:rPr>
      </w:pPr>
    </w:p>
    <w:p w:rsidR="008621FB" w:rsidRPr="009B5B92" w:rsidRDefault="008621FB" w:rsidP="009B5B92">
      <w:pPr>
        <w:rPr>
          <w:b/>
          <w:lang w:val="de-DE"/>
        </w:rPr>
      </w:pPr>
      <w:r w:rsidRPr="009B5B92">
        <w:rPr>
          <w:b/>
          <w:lang w:val="de-DE"/>
        </w:rPr>
        <w:t xml:space="preserve">Aufgabe 3. Ergänze die Osterkarte.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1"/>
      </w:tblGrid>
      <w:tr w:rsidR="008621FB" w:rsidRPr="00086A4F" w:rsidTr="00086A4F">
        <w:tc>
          <w:tcPr>
            <w:tcW w:w="4961" w:type="dxa"/>
          </w:tcPr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 Familie   wünsche     sonnig     schönes 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        frohes           geht        April     Liebe </w:t>
            </w:r>
          </w:p>
        </w:tc>
      </w:tr>
    </w:tbl>
    <w:p w:rsidR="008621FB" w:rsidRPr="009B5B92" w:rsidRDefault="008621FB" w:rsidP="009B5B92">
      <w:pPr>
        <w:rPr>
          <w:lang w:val="de-D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</w:tblGrid>
      <w:tr w:rsidR="008621FB" w:rsidRPr="00086A4F" w:rsidTr="00086A4F">
        <w:tc>
          <w:tcPr>
            <w:tcW w:w="6804" w:type="dxa"/>
          </w:tcPr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noProof/>
                <w:lang w:eastAsia="lv-LV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2" o:spid="_x0000_i1025" type="#_x0000_t75" style="width:108pt;height:1in;visibility:visible">
                  <v:imagedata r:id="rId4" o:title=""/>
                </v:shape>
              </w:pic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Bremen,_______ 2016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________ Verena, ich ________ dir und deiner ________ ein _____________ Ostern. 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>Bei uns ist _________Wetter – es ist ______ und warm.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Wie ______ dir? Schreib mal!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  <w:r w:rsidRPr="00086A4F">
              <w:rPr>
                <w:lang w:val="de-DE"/>
              </w:rPr>
              <w:t xml:space="preserve">________, deine Klara. </w:t>
            </w:r>
          </w:p>
          <w:p w:rsidR="008621FB" w:rsidRPr="00086A4F" w:rsidRDefault="008621FB" w:rsidP="009B5B92">
            <w:pPr>
              <w:rPr>
                <w:lang w:val="de-DE"/>
              </w:rPr>
            </w:pPr>
          </w:p>
        </w:tc>
      </w:tr>
    </w:tbl>
    <w:p w:rsidR="008621FB" w:rsidRPr="009B5B92" w:rsidRDefault="008621FB" w:rsidP="009B5B92">
      <w:pPr>
        <w:rPr>
          <w:lang w:val="de-DE"/>
        </w:rPr>
      </w:pPr>
    </w:p>
    <w:p w:rsidR="008621FB" w:rsidRPr="009B5B92" w:rsidRDefault="008621FB" w:rsidP="009B5B92">
      <w:r w:rsidRPr="009B5B92">
        <w:rPr>
          <w:b/>
        </w:rPr>
        <w:t xml:space="preserve">Aufgabe 4. Lies über Susannes Ostererlebnisse und ergänze die fehlenen Präteritumformen. </w:t>
      </w:r>
    </w:p>
    <w:p w:rsidR="008621FB" w:rsidRPr="009B5B92" w:rsidRDefault="008621FB" w:rsidP="009B5B92"/>
    <w:p w:rsidR="008621FB" w:rsidRPr="009B5B92" w:rsidRDefault="008621FB" w:rsidP="00B06291">
      <w:pPr>
        <w:jc w:val="center"/>
        <w:rPr>
          <w:b/>
        </w:rPr>
      </w:pPr>
      <w:r w:rsidRPr="009B5B92">
        <w:rPr>
          <w:b/>
        </w:rPr>
        <w:t>Ostern</w:t>
      </w:r>
    </w:p>
    <w:p w:rsidR="008621FB" w:rsidRPr="009B5B92" w:rsidRDefault="008621FB" w:rsidP="00B06291">
      <w:pPr>
        <w:jc w:val="center"/>
      </w:pPr>
      <w:r w:rsidRPr="009B5B92">
        <w:rPr>
          <w:b/>
        </w:rPr>
        <w:t>von Susanne Dodillet aus Freilassing</w:t>
      </w:r>
    </w:p>
    <w:p w:rsidR="008621FB" w:rsidRPr="009B5B92" w:rsidRDefault="008621FB" w:rsidP="009B5B92"/>
    <w:p w:rsidR="008621FB" w:rsidRPr="009B5B92" w:rsidRDefault="008621FB" w:rsidP="009B5B92">
      <w:r>
        <w:t>Als ich noch K</w:t>
      </w:r>
      <w:r w:rsidRPr="009B5B92">
        <w:t xml:space="preserve">ind 1._____ (sein), und mein Opa noch 2.______ (leben), 3.________ (fahren) ich mit meinen Eltern und meiner Schwester  zu Ostern nach Sindelfingen. Dort 4.________ (wohnen) meine Großeltern in einem großen Haus neben der Kirche. </w:t>
      </w:r>
    </w:p>
    <w:p w:rsidR="008621FB" w:rsidRPr="009B5B92" w:rsidRDefault="008621FB" w:rsidP="009B5B92">
      <w:r w:rsidRPr="009B5B92">
        <w:t>Meine Oma 5._______ (kochen) jedes Jahr hundert Eier und rieb sie mit Fett ein, d</w:t>
      </w:r>
      <w:r>
        <w:t>amit sie schön glänzten. Natürli</w:t>
      </w:r>
      <w:r w:rsidRPr="009B5B92">
        <w:t>ch 6._________ (suchen) wir Kinder an Ostern auch kleine Geschenke, die der Osterhase bei schönem Wetter im Garten und  bei Regen im Wohnzimmer versteckt hatte. Auf den Päckchen 7.________ (stehen) immer ein Name. Entweder “Susanne</w:t>
      </w:r>
      <w:r w:rsidRPr="009B5B92">
        <w:rPr>
          <w:lang w:val="de-DE"/>
        </w:rPr>
        <w:t xml:space="preserve">”, dann war das </w:t>
      </w:r>
      <w:r w:rsidRPr="009B5B92">
        <w:t>Päckchen für mich, oder “Helga”, dann 8.____ (sein) es f</w:t>
      </w:r>
      <w:r w:rsidRPr="009B5B92">
        <w:rPr>
          <w:lang w:val="de-DE"/>
        </w:rPr>
        <w:t xml:space="preserve">ür meine Schwester. Wenn ich ein </w:t>
      </w:r>
      <w:r w:rsidRPr="009B5B92">
        <w:t xml:space="preserve">Päckchen mit “Helga” 9.________ (finden) ärgerte ich mich immer, weil meine Schwester dann schneller mit dem Suchen fertig war und vor mir mit dem Auspacken anfangen durfte. </w:t>
      </w:r>
    </w:p>
    <w:p w:rsidR="008621FB" w:rsidRPr="009B5B92" w:rsidRDefault="008621FB" w:rsidP="009B5B92"/>
    <w:p w:rsidR="008621FB" w:rsidRPr="009B5B92" w:rsidRDefault="008621FB" w:rsidP="009B5B92"/>
    <w:p w:rsidR="008621FB" w:rsidRPr="009B5B92" w:rsidRDefault="008621FB" w:rsidP="009B5B92"/>
    <w:p w:rsidR="008621FB" w:rsidRDefault="008621FB" w:rsidP="009B5B92">
      <w:pPr>
        <w:rPr>
          <w:b/>
        </w:rPr>
      </w:pPr>
    </w:p>
    <w:p w:rsidR="008621FB" w:rsidRDefault="008621FB" w:rsidP="009B5B92">
      <w:pPr>
        <w:rPr>
          <w:b/>
        </w:rPr>
      </w:pPr>
    </w:p>
    <w:p w:rsidR="008621FB" w:rsidRDefault="008621FB" w:rsidP="009B5B92">
      <w:pPr>
        <w:rPr>
          <w:b/>
        </w:rPr>
      </w:pPr>
    </w:p>
    <w:p w:rsidR="008621FB" w:rsidRDefault="008621FB" w:rsidP="009B5B92">
      <w:pPr>
        <w:rPr>
          <w:b/>
        </w:rPr>
      </w:pPr>
    </w:p>
    <w:p w:rsidR="008621FB" w:rsidRDefault="008621FB" w:rsidP="009B5B92">
      <w:pPr>
        <w:rPr>
          <w:b/>
        </w:rPr>
      </w:pPr>
    </w:p>
    <w:p w:rsidR="008621FB" w:rsidRDefault="008621FB" w:rsidP="009B5B92">
      <w:pPr>
        <w:rPr>
          <w:b/>
        </w:rPr>
      </w:pPr>
    </w:p>
    <w:p w:rsidR="008621FB" w:rsidRPr="009B5B92" w:rsidRDefault="008621FB" w:rsidP="009B5B92">
      <w:r w:rsidRPr="009B5B92">
        <w:rPr>
          <w:b/>
        </w:rPr>
        <w:t xml:space="preserve">Aufgabe 5. Was passt zusammen ? Kombiniere und schreibe. </w:t>
      </w:r>
    </w:p>
    <w:p w:rsidR="008621FB" w:rsidRPr="009B5B92" w:rsidRDefault="008621FB" w:rsidP="009B5B92"/>
    <w:p w:rsidR="008621FB" w:rsidRPr="009B5B92" w:rsidRDefault="008621FB" w:rsidP="009B5B92">
      <w:r w:rsidRPr="009B5B92">
        <w:t xml:space="preserve">1. Susanne                        A. lebten in Sindelfingen </w:t>
      </w:r>
    </w:p>
    <w:p w:rsidR="008621FB" w:rsidRPr="009B5B92" w:rsidRDefault="008621FB" w:rsidP="009B5B92">
      <w:r w:rsidRPr="009B5B92">
        <w:t xml:space="preserve">2. Susannes Oma              B. fanden kleine Päckchen mit iheren Namen </w:t>
      </w:r>
    </w:p>
    <w:p w:rsidR="008621FB" w:rsidRPr="009B5B92" w:rsidRDefault="008621FB" w:rsidP="009B5B92">
      <w:r w:rsidRPr="009B5B92">
        <w:t xml:space="preserve">3. Susannes Familie          C. fuhr zu Ostern zu ihren Großeltern </w:t>
      </w:r>
    </w:p>
    <w:p w:rsidR="008621FB" w:rsidRPr="009B5B92" w:rsidRDefault="008621FB" w:rsidP="009B5B92">
      <w:r w:rsidRPr="009B5B92">
        <w:t>4. Helga und Sus</w:t>
      </w:r>
      <w:r>
        <w:t>anne       D. färbte jedes Jahr</w:t>
      </w:r>
      <w:r w:rsidRPr="009B5B92">
        <w:t xml:space="preserve">hundert Eier </w:t>
      </w:r>
    </w:p>
    <w:p w:rsidR="008621FB" w:rsidRPr="009B5B92" w:rsidRDefault="008621FB" w:rsidP="009B5B92">
      <w:r w:rsidRPr="009B5B92">
        <w:t xml:space="preserve">5. Susannes Großeltern     E. suchte Geschenke im Garten </w:t>
      </w:r>
    </w:p>
    <w:p w:rsidR="008621FB" w:rsidRPr="009B5B92" w:rsidRDefault="008621FB" w:rsidP="009B5B92">
      <w:r w:rsidRPr="009B5B9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1FB" w:rsidRPr="009B5B92" w:rsidRDefault="008621FB" w:rsidP="009B5B92">
      <w:pPr>
        <w:rPr>
          <w:lang w:val="de-DE"/>
        </w:rPr>
      </w:pPr>
    </w:p>
    <w:p w:rsidR="008621FB" w:rsidRPr="009B5B92" w:rsidRDefault="008621FB" w:rsidP="009B5B92">
      <w:pPr>
        <w:rPr>
          <w:lang w:val="de-DE"/>
        </w:rPr>
      </w:pPr>
      <w:r w:rsidRPr="009B5B92">
        <w:rPr>
          <w:b/>
          <w:lang w:val="de-DE"/>
        </w:rPr>
        <w:t xml:space="preserve">Aufgabe 6. „Als“ oder „wenn“? Ergänze </w:t>
      </w:r>
    </w:p>
    <w:p w:rsidR="008621FB" w:rsidRPr="009B5B92" w:rsidRDefault="008621FB" w:rsidP="009B5B92">
      <w:pPr>
        <w:rPr>
          <w:lang w:val="de-DE"/>
        </w:rPr>
      </w:pP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1.____ Susanne klein war, feierte sie Ostern in Sindelfingen.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2.____ das Osterfest kommt, färbt die Oma immer hundert Eier.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3.____ Susanne klein war, feierte sie Ostern bei ihren Großeltern.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4.____ Susanne und ihre Schwester Kinder waren, fanden sie auch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         kleine Geschenke.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5.____ die Mädchen ein Geschenkpäckchen fanden, stand dort „Helga“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         oder „Susanne“.  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6.____ es zu Ostern regnet, suchen die Schwestern Geschenke im Wohn-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         zimmer.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7.____ Susanne ihr Päckchen findet, freut sie sich sehr. </w:t>
      </w:r>
    </w:p>
    <w:p w:rsidR="008621FB" w:rsidRPr="009B5B92" w:rsidRDefault="008621FB" w:rsidP="009B5B92">
      <w:pPr>
        <w:rPr>
          <w:lang w:val="de-DE"/>
        </w:rPr>
      </w:pPr>
      <w:r w:rsidRPr="009B5B92">
        <w:rPr>
          <w:lang w:val="de-DE"/>
        </w:rPr>
        <w:t xml:space="preserve">   </w:t>
      </w:r>
    </w:p>
    <w:p w:rsidR="008621FB" w:rsidRPr="009B5B92" w:rsidRDefault="008621FB">
      <w:pPr>
        <w:rPr>
          <w:lang w:val="de-DE"/>
        </w:rPr>
      </w:pPr>
    </w:p>
    <w:sectPr w:rsidR="008621FB" w:rsidRPr="009B5B92" w:rsidSect="00F70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EAD"/>
    <w:rsid w:val="00050259"/>
    <w:rsid w:val="000775A2"/>
    <w:rsid w:val="00086A4F"/>
    <w:rsid w:val="00230DBC"/>
    <w:rsid w:val="00273D48"/>
    <w:rsid w:val="00352AC9"/>
    <w:rsid w:val="00633B1E"/>
    <w:rsid w:val="006727E5"/>
    <w:rsid w:val="00742E9E"/>
    <w:rsid w:val="007D7F56"/>
    <w:rsid w:val="008621FB"/>
    <w:rsid w:val="009B5B92"/>
    <w:rsid w:val="00B06291"/>
    <w:rsid w:val="00C91389"/>
    <w:rsid w:val="00E06EAD"/>
    <w:rsid w:val="00E67769"/>
    <w:rsid w:val="00F51106"/>
    <w:rsid w:val="00F7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5E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5B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5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645</Words>
  <Characters>3681</Characters>
  <Application>Microsoft Office Outlook</Application>
  <DocSecurity>0</DocSecurity>
  <Lines>0</Lines>
  <Paragraphs>0</Paragraphs>
  <ScaleCrop>false</ScaleCrop>
  <Company>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ilukancenkova</dc:creator>
  <cp:keywords/>
  <dc:description/>
  <cp:lastModifiedBy>admin</cp:lastModifiedBy>
  <cp:revision>12</cp:revision>
  <dcterms:created xsi:type="dcterms:W3CDTF">2016-05-31T09:06:00Z</dcterms:created>
  <dcterms:modified xsi:type="dcterms:W3CDTF">2016-05-31T10:55:00Z</dcterms:modified>
</cp:coreProperties>
</file>